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8E" w:rsidRDefault="0054438E" w:rsidP="00B14545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54438E" w:rsidRDefault="0054438E" w:rsidP="00B14545">
      <w:pPr>
        <w:pStyle w:val="a3"/>
        <w:rPr>
          <w:rFonts w:ascii="Courier New" w:hAnsi="Courier New" w:cs="Courier New"/>
        </w:rPr>
      </w:pPr>
    </w:p>
    <w:p w:rsidR="0054438E" w:rsidRDefault="0054438E" w:rsidP="00B14545">
      <w:pPr>
        <w:pStyle w:val="a3"/>
        <w:rPr>
          <w:rFonts w:ascii="Courier New" w:hAnsi="Courier New" w:cs="Courier New"/>
        </w:rPr>
      </w:pPr>
    </w:p>
    <w:p w:rsidR="0054438E" w:rsidRDefault="0054438E" w:rsidP="00B14545">
      <w:pPr>
        <w:pStyle w:val="a3"/>
        <w:rPr>
          <w:rFonts w:ascii="Courier New" w:hAnsi="Courier New" w:cs="Courier New"/>
        </w:rPr>
      </w:pPr>
    </w:p>
    <w:p w:rsidR="0054438E" w:rsidRPr="00082636" w:rsidRDefault="0054438E" w:rsidP="0054438E">
      <w:pPr>
        <w:jc w:val="center"/>
        <w:outlineLvl w:val="0"/>
      </w:pPr>
      <w:r w:rsidRPr="00082636">
        <w:t>КАЛУЖСКАЯ  ОБЛАСТЬ ДЗЕРЖИНСКИЙ  РАЙОН</w:t>
      </w:r>
    </w:p>
    <w:p w:rsidR="0054438E" w:rsidRPr="00082636" w:rsidRDefault="0054438E" w:rsidP="0054438E">
      <w:pPr>
        <w:jc w:val="center"/>
        <w:outlineLvl w:val="0"/>
      </w:pPr>
      <w:r w:rsidRPr="00082636">
        <w:t xml:space="preserve">МУНИЦИПАЛЬНОЕ  ОБРАЗОВАНИЕ </w:t>
      </w:r>
    </w:p>
    <w:p w:rsidR="0054438E" w:rsidRPr="00082636" w:rsidRDefault="0054438E" w:rsidP="0054438E">
      <w:pPr>
        <w:jc w:val="center"/>
        <w:outlineLvl w:val="0"/>
      </w:pPr>
      <w:r w:rsidRPr="00082636">
        <w:t xml:space="preserve">СЕЛЬСКОЕ ПОСЕЛЕНИЕ «ДЕРЕВНЯ СТАРКИ» </w:t>
      </w:r>
    </w:p>
    <w:p w:rsidR="0054438E" w:rsidRDefault="0054438E" w:rsidP="0054438E">
      <w:pPr>
        <w:jc w:val="center"/>
        <w:outlineLvl w:val="0"/>
      </w:pPr>
      <w:r w:rsidRPr="00082636">
        <w:t>СЕЛЬСКАЯ  ДУМА</w:t>
      </w:r>
    </w:p>
    <w:p w:rsidR="0054438E" w:rsidRPr="00082636" w:rsidRDefault="0054438E" w:rsidP="0054438E">
      <w:pPr>
        <w:jc w:val="center"/>
        <w:outlineLvl w:val="0"/>
      </w:pPr>
    </w:p>
    <w:p w:rsidR="0054438E" w:rsidRPr="00082636" w:rsidRDefault="0054438E" w:rsidP="0054438E">
      <w:pPr>
        <w:jc w:val="center"/>
      </w:pPr>
      <w:proofErr w:type="gramStart"/>
      <w:r w:rsidRPr="00082636">
        <w:t>Р</w:t>
      </w:r>
      <w:proofErr w:type="gramEnd"/>
      <w:r w:rsidRPr="00082636">
        <w:t xml:space="preserve"> Е Ш Е Н И Е</w:t>
      </w:r>
    </w:p>
    <w:p w:rsidR="0054438E" w:rsidRPr="00082636" w:rsidRDefault="0054438E" w:rsidP="0054438E">
      <w:r w:rsidRPr="00082636">
        <w:t xml:space="preserve">От   </w:t>
      </w:r>
      <w:r w:rsidR="00B77E4C">
        <w:t>09.09.</w:t>
      </w:r>
      <w:r w:rsidRPr="00082636">
        <w:t xml:space="preserve">2024 г.                                                                                </w:t>
      </w:r>
      <w:r>
        <w:t xml:space="preserve">        </w:t>
      </w:r>
      <w:r w:rsidRPr="00082636">
        <w:t xml:space="preserve">№ </w:t>
      </w:r>
      <w:r w:rsidR="00131FEE">
        <w:t>168</w:t>
      </w:r>
    </w:p>
    <w:p w:rsidR="0054438E" w:rsidRPr="00082636" w:rsidRDefault="0054438E" w:rsidP="0054438E">
      <w:pPr>
        <w:ind w:firstLine="708"/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</w:tblGrid>
      <w:tr w:rsidR="00C270D2" w:rsidRPr="00C270D2" w:rsidTr="00207ED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270D2" w:rsidRPr="00C270D2" w:rsidRDefault="00C270D2" w:rsidP="00207ED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70D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C270D2" w:rsidRPr="00C270D2" w:rsidRDefault="00C270D2" w:rsidP="00C270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70D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Об отмене решения Сельской думы №158 от 27.06.2024г. «О назначении  общественных обсуждений   по проекту решения сельской Думы   «Деревня Старки» « О предоставлении разрешения на условно разрешенный вид использования земельного участка расположенного по адресу: Калужская область, Дзержинский район, деревня Новое  Уткино «для ведения огородничества»</w:t>
            </w:r>
          </w:p>
        </w:tc>
      </w:tr>
    </w:tbl>
    <w:p w:rsidR="0054438E" w:rsidRPr="00C270D2" w:rsidRDefault="0054438E" w:rsidP="0054438E">
      <w:pPr>
        <w:ind w:firstLine="708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4438E" w:rsidRPr="00C270D2" w:rsidRDefault="0054438E" w:rsidP="0054438E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C270D2" w:rsidRPr="00C270D2" w:rsidRDefault="00C270D2" w:rsidP="00C270D2">
      <w:pPr>
        <w:ind w:firstLine="708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270D2">
        <w:rPr>
          <w:rFonts w:ascii="Times New Roman" w:hAnsi="Times New Roman"/>
          <w:color w:val="000000"/>
          <w:sz w:val="22"/>
          <w:szCs w:val="22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Старки», экспертным заключением Правового Управления Администрации Губернатора Калужской области № 1738-Б-6/2024 от 10.07.2024г. на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№158 от 27.06.2024г. «О назначении  общественных обсуждений   по проекту решения сельской Думы   «Деревня Старки» « О предоставлении разрешения на</w:t>
      </w:r>
      <w:proofErr w:type="gramEnd"/>
      <w:r w:rsidRPr="00C270D2">
        <w:rPr>
          <w:rFonts w:ascii="Times New Roman" w:hAnsi="Times New Roman"/>
          <w:bCs/>
          <w:sz w:val="22"/>
          <w:szCs w:val="22"/>
        </w:rPr>
        <w:t xml:space="preserve"> условно разрешенный вид использования земельного участка расположенного по адресу: Калужская область, Дзержинский район, деревня Новое  Уткино «для ведения огородничества»» 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Сельская Дума </w:t>
      </w:r>
      <w:r w:rsidRPr="00C270D2">
        <w:rPr>
          <w:rFonts w:ascii="Times New Roman" w:hAnsi="Times New Roman"/>
          <w:b/>
          <w:color w:val="000000"/>
          <w:sz w:val="22"/>
          <w:szCs w:val="22"/>
        </w:rPr>
        <w:t>РЕШИЛА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C270D2" w:rsidRPr="00C270D2" w:rsidRDefault="00C270D2" w:rsidP="00C270D2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C270D2" w:rsidRPr="00C270D2" w:rsidRDefault="00C270D2" w:rsidP="00C270D2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            1. Отменить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</w:t>
      </w:r>
      <w:r w:rsidR="0025102C">
        <w:rPr>
          <w:rFonts w:ascii="Times New Roman" w:hAnsi="Times New Roman"/>
          <w:bCs/>
          <w:sz w:val="22"/>
          <w:szCs w:val="22"/>
        </w:rPr>
        <w:t>8</w:t>
      </w:r>
      <w:r w:rsidRPr="00C270D2">
        <w:rPr>
          <w:rFonts w:ascii="Times New Roman" w:hAnsi="Times New Roman"/>
          <w:bCs/>
          <w:sz w:val="22"/>
          <w:szCs w:val="22"/>
        </w:rPr>
        <w:t xml:space="preserve"> от 27.06.2024г. «О назначении  общественных обсуждений   по проекту решения сельской Думы   «Деревня Старки» « О предоставлении разрешения на условно разрешенный вид использования земельного участка расположенного по адресу: Калужская область, Дзержинский район, деревня Новое  Уткино «для ведения огородничества»».</w:t>
      </w: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C270D2" w:rsidRPr="00C270D2" w:rsidRDefault="00C270D2" w:rsidP="00C270D2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C270D2" w:rsidRPr="00B77E4C" w:rsidRDefault="00C270D2" w:rsidP="00C270D2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2. Обнародовать настоящее Решение путем размещения на информационном стенде в  здании администрации МО СП «Деревня Старки», расположенном по адресу: Калужская область, Дзержинский район, д. Старки, д.64, разместить на  официальном сайте администрации Дзержинского района в разделе поселений </w:t>
      </w:r>
      <w:r w:rsidRPr="00B77E4C">
        <w:rPr>
          <w:rFonts w:ascii="Times New Roman" w:hAnsi="Times New Roman"/>
          <w:b/>
        </w:rPr>
        <w:t>(</w:t>
      </w:r>
      <w:hyperlink r:id="rId5" w:tgtFrame="_blank" w:history="1">
        <w:r w:rsidRPr="00B77E4C">
          <w:rPr>
            <w:rStyle w:val="a7"/>
            <w:rFonts w:ascii="Times New Roman" w:hAnsi="Times New Roman"/>
            <w:color w:val="auto"/>
            <w:sz w:val="21"/>
            <w:szCs w:val="21"/>
            <w:shd w:val="clear" w:color="auto" w:fill="F3F4F8"/>
          </w:rPr>
          <w:t>https://dzerzhinskij-r40.gosweb.gosuslugi.ru/o-munitsipalnom-obrazovanii/naselennye-punkty/selskoe-poselenie-derevnya-starki-1/gradostroitelnaya</w:t>
        </w:r>
      </w:hyperlink>
      <w:r w:rsidRPr="00B77E4C">
        <w:rPr>
          <w:rFonts w:ascii="Times New Roman" w:hAnsi="Times New Roman"/>
          <w:b/>
        </w:rPr>
        <w:t>)</w:t>
      </w:r>
      <w:r w:rsidRPr="00B77E4C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C270D2" w:rsidRPr="00C270D2" w:rsidRDefault="00C270D2" w:rsidP="00C270D2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C270D2" w:rsidRDefault="00C270D2" w:rsidP="00C270D2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b/>
          <w:color w:val="000000"/>
          <w:sz w:val="22"/>
          <w:szCs w:val="22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>3.  Настоящее Решение вступает в силу со дня его официального обнародования.</w:t>
      </w:r>
      <w:r w:rsidRPr="00C270D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C270D2" w:rsidRPr="00C270D2" w:rsidRDefault="00C270D2" w:rsidP="00C270D2">
      <w:pPr>
        <w:rPr>
          <w:rFonts w:ascii="Times New Roman" w:hAnsi="Times New Roman"/>
          <w:sz w:val="22"/>
          <w:szCs w:val="22"/>
        </w:rPr>
      </w:pPr>
    </w:p>
    <w:p w:rsidR="00C270D2" w:rsidRDefault="00C270D2" w:rsidP="00C270D2">
      <w:pPr>
        <w:rPr>
          <w:rFonts w:ascii="Times New Roman" w:hAnsi="Times New Roman"/>
          <w:sz w:val="22"/>
          <w:szCs w:val="22"/>
        </w:rPr>
      </w:pPr>
    </w:p>
    <w:p w:rsidR="00C270D2" w:rsidRDefault="00C270D2" w:rsidP="00C270D2">
      <w:pPr>
        <w:rPr>
          <w:rFonts w:ascii="Times New Roman" w:hAnsi="Times New Roman"/>
          <w:sz w:val="22"/>
          <w:szCs w:val="22"/>
        </w:rPr>
      </w:pPr>
    </w:p>
    <w:p w:rsidR="00C270D2" w:rsidRPr="00C270D2" w:rsidRDefault="00C270D2" w:rsidP="00C270D2">
      <w:pPr>
        <w:rPr>
          <w:rFonts w:ascii="Times New Roman" w:hAnsi="Times New Roman"/>
          <w:sz w:val="22"/>
          <w:szCs w:val="22"/>
        </w:rPr>
      </w:pPr>
      <w:r w:rsidRPr="00C270D2">
        <w:rPr>
          <w:rFonts w:ascii="Times New Roman" w:hAnsi="Times New Roman"/>
          <w:b/>
          <w:sz w:val="22"/>
          <w:szCs w:val="22"/>
        </w:rPr>
        <w:t xml:space="preserve">Глава сельского поселения:                                                   А. А. </w:t>
      </w:r>
      <w:proofErr w:type="spellStart"/>
      <w:r w:rsidRPr="00C270D2">
        <w:rPr>
          <w:rFonts w:ascii="Times New Roman" w:hAnsi="Times New Roman"/>
          <w:b/>
          <w:sz w:val="22"/>
          <w:szCs w:val="22"/>
        </w:rPr>
        <w:t>Моларёва</w:t>
      </w:r>
      <w:proofErr w:type="spellEnd"/>
    </w:p>
    <w:sectPr w:rsidR="00C270D2" w:rsidRPr="00C270D2" w:rsidSect="00B1454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9"/>
    <w:rsid w:val="00131FEE"/>
    <w:rsid w:val="0025102C"/>
    <w:rsid w:val="00377599"/>
    <w:rsid w:val="004E4E92"/>
    <w:rsid w:val="0054438E"/>
    <w:rsid w:val="0097776B"/>
    <w:rsid w:val="00B14545"/>
    <w:rsid w:val="00B77E4C"/>
    <w:rsid w:val="00C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3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443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43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43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43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14545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14545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E4E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4E9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4E9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4E9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5443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4438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E4E9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443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54438E"/>
    <w:rPr>
      <w:color w:val="0000FF"/>
      <w:u w:val="none"/>
    </w:rPr>
  </w:style>
  <w:style w:type="paragraph" w:customStyle="1" w:styleId="Application">
    <w:name w:val="Application!Приложение"/>
    <w:rsid w:val="0054438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438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438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438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438E"/>
    <w:rPr>
      <w:sz w:val="28"/>
    </w:rPr>
  </w:style>
  <w:style w:type="paragraph" w:customStyle="1" w:styleId="ConsPlusNormal">
    <w:name w:val="ConsPlusNormal"/>
    <w:link w:val="ConsPlusNormal0"/>
    <w:rsid w:val="00544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3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544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3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443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43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43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43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14545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14545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E4E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4E9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4E9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4E9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5443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4438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E4E9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443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54438E"/>
    <w:rPr>
      <w:color w:val="0000FF"/>
      <w:u w:val="none"/>
    </w:rPr>
  </w:style>
  <w:style w:type="paragraph" w:customStyle="1" w:styleId="Application">
    <w:name w:val="Application!Приложение"/>
    <w:rsid w:val="0054438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438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438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438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438E"/>
    <w:rPr>
      <w:sz w:val="28"/>
    </w:rPr>
  </w:style>
  <w:style w:type="paragraph" w:customStyle="1" w:styleId="ConsPlusNormal">
    <w:name w:val="ConsPlusNormal"/>
    <w:link w:val="ConsPlusNormal0"/>
    <w:rsid w:val="00544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3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544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rzhinskij-r40.gosweb.gosuslugi.ru/o-munitsipalnom-obrazovanii/naselennye-punkty/selskoe-poselenie-derevnya-starki-1/gradostroitelnaya-deyatelnost/pravila-zemlepolzovaniya-i-zastroyki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2024-09-09T08:25:00Z</cp:lastPrinted>
  <dcterms:created xsi:type="dcterms:W3CDTF">2024-09-02T09:10:00Z</dcterms:created>
  <dcterms:modified xsi:type="dcterms:W3CDTF">2024-09-12T05:32:00Z</dcterms:modified>
</cp:coreProperties>
</file>